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E1" w:rsidRPr="00C63EDF" w:rsidRDefault="00C63EDF" w:rsidP="00C63EDF">
      <w:bookmarkStart w:id="0" w:name="_GoBack"/>
      <w:r>
        <w:rPr>
          <w:noProof/>
        </w:rPr>
        <w:drawing>
          <wp:inline distT="0" distB="0" distL="0" distR="0">
            <wp:extent cx="4743450" cy="7115175"/>
            <wp:effectExtent l="0" t="0" r="0" b="9525"/>
            <wp:docPr id="1" name="Picture 1" descr="The Leader in Me, 7 Habits Tree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eader in Me, 7 Habits Tree Pos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58" cy="711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4AE1" w:rsidRPr="00C63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DF"/>
    <w:rsid w:val="004D4AE1"/>
    <w:rsid w:val="00C6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9A104-355E-40DE-90AB-737C049F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477675A0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County Schools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NORFLEET, RACHEL</dc:creator>
  <cp:keywords/>
  <dc:description/>
  <cp:lastModifiedBy>NORFLEET, RACHEL</cp:lastModifiedBy>
  <cp:revision>1</cp:revision>
  <dcterms:created xsi:type="dcterms:W3CDTF">2018-07-31T18:21:00Z</dcterms:created>
  <dcterms:modified xsi:type="dcterms:W3CDTF">2018-07-31T18:22:00Z</dcterms:modified>
</cp:coreProperties>
</file>